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D5" w:rsidRPr="00885384" w:rsidRDefault="00715DD5" w:rsidP="00715DD5">
      <w:pPr>
        <w:spacing w:before="360" w:after="360" w:line="360" w:lineRule="atLeast"/>
        <w:rPr>
          <w:rFonts w:ascii="Verdana" w:eastAsia="Times New Roman" w:hAnsi="Verdana" w:cs="Arial"/>
          <w:color w:val="000000"/>
          <w:sz w:val="24"/>
          <w:szCs w:val="24"/>
          <w:lang w:eastAsia="el-GR"/>
        </w:rPr>
      </w:pP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1)     </w:t>
      </w:r>
      <w:bookmarkStart w:id="0" w:name="_GoBack"/>
      <w:bookmarkEnd w:id="0"/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 xml:space="preserve"> ΘΕΟΔΩΡΟΣ ΦΟΡΤΣΑΚΗΣ - ΕΠΙΚΡΑΤΕΙΑΣ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2)      ΑΝΤΩΝΙΑΔΗΣ ΙΩΑΝΝΗΣ – Ν. ΦΛΩΡΙΝΑΣ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3)      ΑΘΑΝΑΣΙΟΥ ΧΑΡΑΛΑΜΠΟΣ – N. ΛΕΣΒΟΥ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4)      ΑΝΑΣΤΑΣΙΑΔΗΣ ΣΑΒΒΑΣ – Β’ ΘΕΣΣΑΛΟΝΙΚΗΣ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5)      ΑΝΤΩΝΙΟΥ ΜΑΡΙΑ – N. ΚΑΣΤΟΡΙΑΣ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6)      ΑΥΓΕΝΑΚΗΣ ΕΛΕΥΘΕΡΙΟΣ – N. ΗΡΑΚΛΕΙΟΥ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7)      ΒΑΓIΩΝΑΣ ΓΕΩΡΓΙΟΣ – N. ΧΑΛΚΙΔΙΚΗΣ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8)      ΒΟΥΛΤΕΨΗ ΣΟΦΙΑ – Β’ ΑΘΗΝΩΝ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9)      ΓΙΟΓΙΑΚΑΣ ΒΑΣΙΛΕΙΟΣ – N. ΘΕΣΠΡΩΤΙΑΣ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10)      ΓΚΙΚΑΣ ΣΤΕΦΑΝΟΣ – N. ΚΕΡΚΥΡΑΣ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11)      ΓΚΙΟΥΛΕΚΑΣ ΚΩΝΣΤΑΝΤΙΝΟΣ – Α’ ΘΕΣΣΑΛΟΝΙΚΗΣ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12)      ΚΑΡΑΜΑΝΛΗ ΑΝΝΑ – Β’ ΑΘΗΝΩΝ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13)      ΚΑΡΑΜΑΝΛΗΣ ΚΩΝΣΤΑΝΤΙΝΟΣ – N. ΣΕΡΡΩΝ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14)      ΚΑΡΑΟΓΛΟΥ ΘΕΟΔΩΡΟΣ – Β’ ΘΕΣΣΑΛΟΝΙΚΗΣ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15)      ΚΕΛΛΑΣ ΧΡΗΣΤΟΣ – N. ΛΑΡΙΣΑΣ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16)      ΚΟΥΜΟΥΤΣΑΚΟΣ ΓΕΩΡΓΙΟΣ – Β’ ΑΘΗΝΩΝ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17)      ΚΟΨΑΧΕΙΛΗΣ ΤΙΜΟΛΕΩΝ – N. ΓΡΕΒΕΝΩΝ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18)      ΚΥΡΙΑΖΙΔΗΣ ΔΗΜΗΤΡΙΟΣ – N. ΔΡΑΜΑΣ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19)      ΜΠΑΣΙΑΚΟΣ ΕΥΑΓΓΕΛΟΣ – N. ΒΟΙΩΤΙΑΣ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20)      ΜΠΟΥΚΩΡΟΣ ΧΡΗΣΤΟΣ – N. ΜΑΓΝΗΣΙΑΣ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21)      ΣΚΡΕΚΑΣ ΚΩΝΣΤΑΝΤΙΝΟΣ – N. ΤΡΙΚΑΛΩΝ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22)      ΣΤΥΛΙΑΝΙΔΗΣ ΕΥΡΙΠΙΔΗΣ – N. ΡΟΔΟΠΗΣ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23)      ΣΤΥΛΙΟΣ ΓΕΩΡΓΙΟΣ – N. ΑΡΤΑΣ</w:t>
      </w:r>
      <w:r w:rsidRPr="00C67422">
        <w:rPr>
          <w:rFonts w:ascii="Verdana" w:hAnsi="Verdana" w:cs="Arial"/>
          <w:color w:val="222222"/>
          <w:sz w:val="24"/>
          <w:szCs w:val="24"/>
        </w:rPr>
        <w:br/>
      </w:r>
      <w:r w:rsidRPr="00C67422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24)      ΤΣΙΑΡΑΣ ΚΩΝΣΤΑΝΤΙΝΟΣ – N. ΚΑΡΔΙΤΣΑΣ</w:t>
      </w:r>
    </w:p>
    <w:p w:rsidR="00973C48" w:rsidRDefault="00973C48"/>
    <w:sectPr w:rsidR="00973C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D5"/>
    <w:rsid w:val="00715DD5"/>
    <w:rsid w:val="008A623B"/>
    <w:rsid w:val="0097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8FA4-01C0-48A1-BE7A-CEF03BF1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C2F376AC</Template>
  <TotalTime>1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Papageorgiou Popi</dc:creator>
  <cp:keywords/>
  <dc:description/>
  <cp:lastModifiedBy>Papageorgiou Popi</cp:lastModifiedBy>
  <cp:revision>2</cp:revision>
  <dcterms:created xsi:type="dcterms:W3CDTF">2015-08-19T07:47:00Z</dcterms:created>
  <dcterms:modified xsi:type="dcterms:W3CDTF">2015-08-19T07:48:00Z</dcterms:modified>
</cp:coreProperties>
</file>